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BD1253">
        <w:trPr>
          <w:trHeight w:val="2124"/>
        </w:trPr>
        <w:tc>
          <w:tcPr>
            <w:tcW w:w="2070" w:type="dxa"/>
          </w:tcPr>
          <w:p w14:paraId="760EB77C" w14:textId="77777777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inline distT="0" distB="0" distL="0" distR="0" wp14:anchorId="34EE029D" wp14:editId="29E71495">
                  <wp:extent cx="1200150" cy="1285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209624" cy="1296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1B0A3E86" w14:textId="77777777" w:rsidR="00C1322C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 xml:space="preserve">Spokane City/County Historic Landmarks </w:t>
            </w:r>
          </w:p>
          <w:p w14:paraId="2DA20C94" w14:textId="3E629173" w:rsidR="00414133" w:rsidRPr="00157C44" w:rsidRDefault="00C1322C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 xml:space="preserve">Preliminary </w:t>
            </w:r>
            <w:r w:rsidR="00887F7E" w:rsidRPr="00157C44">
              <w:rPr>
                <w:rFonts w:ascii="Calibri" w:hAnsi="Calibri"/>
                <w:b/>
                <w:sz w:val="40"/>
                <w:szCs w:val="40"/>
              </w:rPr>
              <w:t>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5-08-20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62178882" w:rsidR="005721B6" w:rsidRPr="00157C44" w:rsidRDefault="00935F64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August 20, 2025</w:t>
                </w:r>
              </w:p>
            </w:sdtContent>
          </w:sdt>
          <w:p w14:paraId="145E0A3A" w14:textId="37E717E3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171EEF66" w14:textId="0B44857F" w:rsidR="00B42DE7" w:rsidRDefault="00F7452D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Hybrid Meeting</w:t>
            </w:r>
            <w:r w:rsidR="0069683B">
              <w:rPr>
                <w:rFonts w:ascii="Calibri" w:hAnsi="Calibri"/>
                <w:b/>
              </w:rPr>
              <w:t xml:space="preserve"> - </w:t>
            </w:r>
            <w:hyperlink r:id="rId9" w:history="1">
              <w:r w:rsidR="0069683B" w:rsidRPr="000B6226">
                <w:rPr>
                  <w:rStyle w:val="Hyperlink"/>
                  <w:rFonts w:ascii="Calibri" w:hAnsi="Calibri"/>
                  <w:b/>
                </w:rPr>
                <w:t>https://www.historicspokane.org/current-agenda-items</w:t>
              </w:r>
            </w:hyperlink>
            <w:r w:rsidR="0069683B">
              <w:rPr>
                <w:rFonts w:ascii="Calibri" w:hAnsi="Calibri"/>
                <w:b/>
              </w:rPr>
              <w:t xml:space="preserve"> </w:t>
            </w:r>
            <w:r w:rsidR="00B42DE7">
              <w:rPr>
                <w:rFonts w:ascii="Calibri" w:hAnsi="Calibri"/>
                <w:b/>
              </w:rPr>
              <w:t xml:space="preserve"> </w:t>
            </w:r>
          </w:p>
          <w:p w14:paraId="7FFCBA45" w14:textId="498D7B4C" w:rsidR="00E673E3" w:rsidRPr="00B42DE7" w:rsidRDefault="00BD1253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Microsoft Teams</w:t>
            </w:r>
            <w:r w:rsidR="00F7452D">
              <w:rPr>
                <w:rFonts w:ascii="Calibri" w:hAnsi="Calibri"/>
                <w:b/>
              </w:rPr>
              <w:t>/City Council Briefing Center</w:t>
            </w:r>
          </w:p>
        </w:tc>
      </w:tr>
      <w:tr w:rsidR="00D230D0" w:rsidRPr="00116800" w14:paraId="136B899B" w14:textId="77777777" w:rsidTr="00BD1253">
        <w:trPr>
          <w:trHeight w:val="804"/>
        </w:trPr>
        <w:tc>
          <w:tcPr>
            <w:tcW w:w="10440" w:type="dxa"/>
            <w:gridSpan w:val="2"/>
            <w:shd w:val="clear" w:color="auto" w:fill="auto"/>
          </w:tcPr>
          <w:p w14:paraId="40EE5CD1" w14:textId="1DD06D41" w:rsidR="00FF56B4" w:rsidRPr="00116800" w:rsidRDefault="00D230D0" w:rsidP="00BD1253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663A26">
        <w:trPr>
          <w:trHeight w:val="1332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3DE86FC3" w14:textId="68AE034E" w:rsidR="00BB3A93" w:rsidRPr="00BB3A93" w:rsidRDefault="009B258E" w:rsidP="00BB3A93">
            <w:pPr>
              <w:pStyle w:val="ListParagraph"/>
              <w:numPr>
                <w:ilvl w:val="0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846533230"/>
                <w:placeholder>
                  <w:docPart w:val="B48922C61FBD4E0FBA8C889666043B2C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60B):" w:value="National Register Nomination (per SMC 17D.100.060B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07749D">
                  <w:rPr>
                    <w:rStyle w:val="Style8"/>
                    <w:rFonts w:asciiTheme="minorHAnsi" w:hAnsiTheme="minorHAnsi" w:cs="Arial"/>
                  </w:rPr>
                  <w:t>Special Valuation Application (per SMC 17D.100.310):</w:t>
                </w:r>
              </w:sdtContent>
            </w:sdt>
          </w:p>
          <w:p w14:paraId="0E4464CE" w14:textId="2366722E" w:rsidR="001718A9" w:rsidRDefault="006A27BF" w:rsidP="00BB3A93">
            <w:pPr>
              <w:pStyle w:val="ListParagraph"/>
              <w:numPr>
                <w:ilvl w:val="3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ind w:left="661" w:hanging="270"/>
              <w:contextualSpacing/>
            </w:pPr>
            <w:r>
              <w:t xml:space="preserve">Contributing Property to </w:t>
            </w:r>
            <w:r w:rsidR="0007749D">
              <w:t>Browne’s Addition</w:t>
            </w:r>
            <w:r>
              <w:t xml:space="preserve"> LHD – </w:t>
            </w:r>
            <w:r w:rsidR="0007749D">
              <w:t>2012</w:t>
            </w:r>
            <w:r>
              <w:t xml:space="preserve"> W. </w:t>
            </w:r>
            <w:r w:rsidR="0007749D">
              <w:t xml:space="preserve">Pacific </w:t>
            </w:r>
            <w:r>
              <w:t>Avenue</w:t>
            </w:r>
          </w:p>
          <w:p w14:paraId="2B54344F" w14:textId="027591CB" w:rsidR="0007749D" w:rsidRPr="00BB3A93" w:rsidRDefault="009B258E" w:rsidP="0007749D">
            <w:pPr>
              <w:pStyle w:val="ListParagraph"/>
              <w:numPr>
                <w:ilvl w:val="0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-172498019"/>
                <w:placeholder>
                  <w:docPart w:val="76A0E72024CB4E92B02FB399D5B82E74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60B):" w:value="National Register Nomination (per SMC 17D.100.060B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07749D">
                  <w:rPr>
                    <w:rStyle w:val="Style8"/>
                    <w:rFonts w:asciiTheme="minorHAnsi" w:hAnsiTheme="minorHAnsi" w:cs="Arial"/>
                  </w:rPr>
                  <w:t>Certificate of Appropriateness (per SMC 17D.100.200):</w:t>
                </w:r>
              </w:sdtContent>
            </w:sdt>
          </w:p>
          <w:p w14:paraId="3E5FF7A6" w14:textId="606356CD" w:rsidR="0007749D" w:rsidRDefault="0007749D" w:rsidP="0007749D">
            <w:pPr>
              <w:pStyle w:val="ListParagraph"/>
              <w:numPr>
                <w:ilvl w:val="3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ind w:left="661" w:hanging="270"/>
              <w:contextualSpacing/>
            </w:pPr>
            <w:r>
              <w:t>Contributing Property to Cannon Streetcar Suburb LHD – 1204 W. 11</w:t>
            </w:r>
            <w:r w:rsidRPr="006A27BF">
              <w:rPr>
                <w:vertAlign w:val="superscript"/>
              </w:rPr>
              <w:t>th</w:t>
            </w:r>
            <w:r>
              <w:t xml:space="preserve"> Avenue</w:t>
            </w:r>
          </w:p>
          <w:p w14:paraId="2550E278" w14:textId="528CB626" w:rsidR="0007749D" w:rsidRDefault="0007749D" w:rsidP="0007749D">
            <w:pPr>
              <w:pStyle w:val="ListParagraph"/>
              <w:numPr>
                <w:ilvl w:val="3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ind w:left="661" w:hanging="270"/>
              <w:contextualSpacing/>
            </w:pPr>
            <w:r>
              <w:t>Contributing Property to Cannon Streetcar Suburb LHD – 1026 S. Monroe Street</w:t>
            </w:r>
          </w:p>
          <w:p w14:paraId="1F3F7DE7" w14:textId="487F0659" w:rsidR="0007749D" w:rsidRPr="00BB3A93" w:rsidRDefault="009B258E" w:rsidP="0007749D">
            <w:pPr>
              <w:pStyle w:val="ListParagraph"/>
              <w:numPr>
                <w:ilvl w:val="0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365720020"/>
                <w:placeholder>
                  <w:docPart w:val="F4A45854509C420FBCC233B991DB1624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60B):" w:value="National Register Nomination (per SMC 17D.100.060B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07749D">
                  <w:rPr>
                    <w:rStyle w:val="Style8"/>
                    <w:rFonts w:asciiTheme="minorHAnsi" w:hAnsiTheme="minorHAnsi" w:cs="Arial"/>
                  </w:rPr>
                  <w:t>Spokane Register Nomination (per SMC 17D.100.020):</w:t>
                </w:r>
              </w:sdtContent>
            </w:sdt>
          </w:p>
          <w:p w14:paraId="2C4902DB" w14:textId="62F392EA" w:rsidR="00E71531" w:rsidRDefault="0007749D" w:rsidP="00C8429E">
            <w:pPr>
              <w:pStyle w:val="ListParagraph"/>
              <w:numPr>
                <w:ilvl w:val="3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ind w:left="661" w:hanging="270"/>
              <w:contextualSpacing/>
            </w:pPr>
            <w:r w:rsidRPr="0007749D">
              <w:t xml:space="preserve">William &amp; Anne </w:t>
            </w:r>
            <w:proofErr w:type="spellStart"/>
            <w:r w:rsidRPr="0007749D">
              <w:t>Murgittroyd</w:t>
            </w:r>
            <w:proofErr w:type="spellEnd"/>
            <w:r w:rsidRPr="0007749D">
              <w:t xml:space="preserve"> House</w:t>
            </w:r>
            <w:r>
              <w:t xml:space="preserve"> – </w:t>
            </w:r>
            <w:r w:rsidR="00935F64">
              <w:t>516 W Sumner Avenue</w:t>
            </w:r>
          </w:p>
          <w:p w14:paraId="2CE181B0" w14:textId="445CA67A" w:rsidR="0007749D" w:rsidRDefault="00935F64" w:rsidP="00C8429E">
            <w:pPr>
              <w:pStyle w:val="ListParagraph"/>
              <w:numPr>
                <w:ilvl w:val="3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ind w:left="661" w:hanging="270"/>
              <w:contextualSpacing/>
            </w:pPr>
            <w:r>
              <w:t>Cannon Hill Park Local Historic District – 18</w:t>
            </w:r>
            <w:r w:rsidRPr="00935F64">
              <w:rPr>
                <w:vertAlign w:val="superscript"/>
              </w:rPr>
              <w:t>th</w:t>
            </w:r>
            <w:r>
              <w:t xml:space="preserve"> to 22</w:t>
            </w:r>
            <w:r w:rsidRPr="00935F64">
              <w:rPr>
                <w:vertAlign w:val="superscript"/>
              </w:rPr>
              <w:t>nd</w:t>
            </w:r>
            <w:r>
              <w:t xml:space="preserve"> Ave and Lincoln to Bernard St</w:t>
            </w:r>
          </w:p>
          <w:p w14:paraId="0EE9D988" w14:textId="0A796B71" w:rsidR="00557472" w:rsidRPr="00EA6B34" w:rsidRDefault="00557472" w:rsidP="00EA6B34">
            <w:p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49F17E53" w:rsidR="00B0724F" w:rsidRPr="00116800" w:rsidRDefault="006A27BF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4:</w:t>
            </w:r>
            <w:r w:rsidR="009B258E">
              <w:rPr>
                <w:rFonts w:ascii="Calibri" w:hAnsi="Calibri"/>
                <w:b w:val="0"/>
                <w:sz w:val="28"/>
                <w:szCs w:val="28"/>
              </w:rPr>
              <w:t>30</w:t>
            </w:r>
            <w:r w:rsidR="00887F7E">
              <w:rPr>
                <w:rFonts w:ascii="Calibri" w:hAnsi="Calibri"/>
                <w:b w:val="0"/>
                <w:sz w:val="28"/>
                <w:szCs w:val="28"/>
              </w:rPr>
              <w:t xml:space="preserve">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0C43782E" w14:textId="5957C3AE" w:rsidR="00736AD2" w:rsidRPr="00E2710D" w:rsidRDefault="00236700" w:rsidP="00E2710D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5-05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258E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5/21/2025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minutes</w:t>
            </w:r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3CC55C16" w14:textId="249D8ED4" w:rsidR="008C7F8F" w:rsidRPr="00557472" w:rsidRDefault="00236700" w:rsidP="00557472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07C26C72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 and events)</w:t>
            </w:r>
          </w:p>
          <w:p w14:paraId="48C70B55" w14:textId="77777777" w:rsidR="00236700" w:rsidRPr="00B0724F" w:rsidRDefault="00236700" w:rsidP="00236700">
            <w:pPr>
              <w:pStyle w:val="Informal2"/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92EC4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92EC4" w:rsidRPr="00116800" w:rsidRDefault="00492EC4" w:rsidP="00492EC4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92EC4" w:rsidRPr="00116800" w:rsidRDefault="00492EC4" w:rsidP="00492EC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492EC4" w14:paraId="6A0A0792" w14:textId="77777777" w:rsidTr="00663A26">
        <w:trPr>
          <w:cantSplit/>
          <w:trHeight w:val="81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492EC4" w:rsidRPr="00694D80" w:rsidRDefault="00492EC4" w:rsidP="00492EC4">
            <w:pPr>
              <w:pStyle w:val="Informal2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0506EB77" w:rsidR="00492EC4" w:rsidRPr="00694D80" w:rsidRDefault="00492EC4" w:rsidP="00492EC4">
            <w:pPr>
              <w:rPr>
                <w:rFonts w:asciiTheme="minorHAnsi" w:hAnsiTheme="minorHAnsi" w:cstheme="minorHAnsi"/>
              </w:rPr>
            </w:pPr>
            <w:r w:rsidRPr="00694D80">
              <w:rPr>
                <w:rFonts w:asciiTheme="minorHAnsi" w:hAnsiTheme="minorHAnsi" w:cstheme="minorHAnsi"/>
                <w:sz w:val="22"/>
              </w:rPr>
              <w:t xml:space="preserve">The next SHLC meeting will be held on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808124243"/>
                <w:placeholder>
                  <w:docPart w:val="78E912E405F44BA695E08219C1F1D0D3"/>
                </w:placeholder>
                <w:date w:fullDate="2025-09-17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5F64">
                  <w:rPr>
                    <w:rFonts w:asciiTheme="minorHAnsi" w:hAnsiTheme="minorHAnsi" w:cstheme="minorHAnsi"/>
                    <w:sz w:val="22"/>
                  </w:rPr>
                  <w:t>Wednesday, September 17, 2025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2D538FA2" w14:textId="67AEE707" w:rsidR="00E74ECE" w:rsidRDefault="0069683B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  <w:bookmarkStart w:id="2" w:name="_Hlk47373158"/>
      <w:r>
        <w:rPr>
          <w:rFonts w:ascii="Arial" w:hAnsi="Arial" w:cs="Arial"/>
          <w:color w:val="333333"/>
          <w:sz w:val="18"/>
          <w:szCs w:val="18"/>
        </w:rPr>
        <w:t xml:space="preserve">Updates to this agenda may occur prior to the meeting – please see </w:t>
      </w:r>
      <w:hyperlink r:id="rId10" w:history="1">
        <w:r w:rsidRPr="000B6226">
          <w:rPr>
            <w:rStyle w:val="Hyperlink"/>
            <w:rFonts w:ascii="Arial" w:hAnsi="Arial" w:cs="Arial"/>
            <w:sz w:val="18"/>
            <w:szCs w:val="18"/>
          </w:rPr>
          <w:t>https://www.historicspokane.org/current-agenda-items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for the most current agenda.</w:t>
      </w:r>
    </w:p>
    <w:p w14:paraId="01475CC8" w14:textId="77777777" w:rsidR="0069683B" w:rsidRPr="00DC1B8A" w:rsidRDefault="0069683B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2E279EEB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</w:t>
      </w:r>
      <w:r w:rsidR="00396777">
        <w:rPr>
          <w:rFonts w:ascii="Arial" w:hAnsi="Arial" w:cs="Arial"/>
          <w:b/>
          <w:color w:val="333333"/>
          <w:sz w:val="18"/>
          <w:szCs w:val="18"/>
        </w:rPr>
        <w:t xml:space="preserve">. </w:t>
      </w: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</w:t>
      </w:r>
      <w:r w:rsidR="00396777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 xml:space="preserve"> the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 xml:space="preserve">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3CDDCBA3" w14:textId="1542C18D" w:rsidR="000A376B" w:rsidRDefault="000A376B" w:rsidP="000A376B">
      <w:pPr>
        <w:rPr>
          <w:rFonts w:ascii="Segoe UI" w:hAnsi="Segoe UI" w:cs="Segoe UI"/>
          <w:color w:val="252424"/>
        </w:rPr>
      </w:pPr>
      <w:bookmarkStart w:id="3" w:name="_Hlk162938071"/>
      <w:bookmarkEnd w:id="2"/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23DA04C8" w14:textId="3D07FC44" w:rsidR="000A376B" w:rsidRDefault="000A376B" w:rsidP="000A376B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7DF63AF4" w14:textId="76657F76" w:rsidR="000A376B" w:rsidRDefault="000A376B" w:rsidP="000A376B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A409BB9" w14:textId="2ED7CC00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lastRenderedPageBreak/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290 383 617 842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LZSZcZ</w:t>
      </w:r>
      <w:proofErr w:type="spellEnd"/>
    </w:p>
    <w:p w14:paraId="4BA2F66D" w14:textId="77777777" w:rsidR="000A376B" w:rsidRDefault="000A376B" w:rsidP="000A376B">
      <w:pPr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1EEB7C9" w14:textId="27B9F8D7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E0D8E61" w14:textId="248C059B" w:rsidR="000A376B" w:rsidRDefault="000A376B" w:rsidP="000A376B">
      <w:pPr>
        <w:rPr>
          <w:rFonts w:ascii="Segoe UI" w:hAnsi="Segoe UI" w:cs="Segoe UI"/>
          <w:color w:val="252424"/>
        </w:rPr>
      </w:pPr>
      <w:hyperlink r:id="rId14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+1 323-618-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1887,,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630435965#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Los Angeles</w:t>
      </w:r>
    </w:p>
    <w:p w14:paraId="191C22E4" w14:textId="2ABFD950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630 435 965#</w:t>
      </w:r>
    </w:p>
    <w:bookmarkEnd w:id="3"/>
    <w:p w14:paraId="3192BE74" w14:textId="77777777" w:rsidR="00E94519" w:rsidRDefault="00E94519" w:rsidP="009570F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</w:rPr>
      </w:pPr>
    </w:p>
    <w:p w14:paraId="2BDE130C" w14:textId="77777777" w:rsidR="00396777" w:rsidRPr="00FE4A6E" w:rsidRDefault="00396777" w:rsidP="0039677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FE4A6E">
        <w:rPr>
          <w:rFonts w:ascii="Arial" w:hAnsi="Arial" w:cs="Arial"/>
          <w:b/>
          <w:bCs/>
        </w:rPr>
        <w:t>AMERICANS WITH DISABILITIES ACT (ADA) INFORMATION:</w:t>
      </w:r>
      <w:r w:rsidRPr="00FE4A6E">
        <w:rPr>
          <w:rFonts w:ascii="Arial" w:hAnsi="Arial" w:cs="Arial"/>
          <w:bCs/>
        </w:rPr>
        <w:t xml:space="preserve">  </w:t>
      </w:r>
      <w:r w:rsidRPr="00FE4A6E">
        <w:rPr>
          <w:rFonts w:ascii="Arial" w:hAnsi="Arial" w:cs="Arial"/>
        </w:rPr>
        <w:t xml:space="preserve">The City of Spokane is committed to providing equal access to its facilities, programs and services for persons with disabilities.  </w:t>
      </w:r>
      <w:r w:rsidRPr="00FE4A6E">
        <w:rPr>
          <w:rFonts w:ascii="Arial" w:hAnsi="Arial" w:cs="Arial"/>
          <w:bCs/>
        </w:rPr>
        <w:t xml:space="preserve">The Council Briefing Center in the lower level of Spokane City Hall, 808 W. Spokane Falls Blvd., is wheelchair accessible </w:t>
      </w:r>
      <w:proofErr w:type="gramStart"/>
      <w:r w:rsidRPr="00FE4A6E">
        <w:rPr>
          <w:rFonts w:ascii="Arial" w:hAnsi="Arial" w:cs="Arial"/>
          <w:bCs/>
        </w:rPr>
        <w:t>and also</w:t>
      </w:r>
      <w:proofErr w:type="gramEnd"/>
      <w:r w:rsidRPr="00FE4A6E">
        <w:rPr>
          <w:rFonts w:ascii="Arial" w:hAnsi="Arial" w:cs="Arial"/>
          <w:bCs/>
        </w:rPr>
        <w:t xml:space="preserve"> is equipped with an infrared assistive listening system for persons with hearing loss.  Headsets may be checked out (upon presentation of picture I.D.) through the meeting organizer. </w:t>
      </w:r>
      <w:r w:rsidRPr="00F608B4">
        <w:rPr>
          <w:rFonts w:ascii="Arial" w:eastAsia="Calibri" w:hAnsi="Arial" w:cs="Arial"/>
        </w:rPr>
        <w:t xml:space="preserve">Individuals requesting reasonable accommodations or further information may call, write, or email </w:t>
      </w:r>
      <w:r>
        <w:rPr>
          <w:rFonts w:ascii="Arial" w:eastAsia="Calibri" w:hAnsi="Arial" w:cs="Arial"/>
        </w:rPr>
        <w:t xml:space="preserve">Human Resources </w:t>
      </w:r>
      <w:r w:rsidRPr="00F608B4">
        <w:rPr>
          <w:rFonts w:ascii="Arial" w:eastAsia="Calibri" w:hAnsi="Arial" w:cs="Arial"/>
        </w:rPr>
        <w:t>at 509.625.</w:t>
      </w:r>
      <w:r>
        <w:rPr>
          <w:rFonts w:ascii="Arial" w:eastAsia="Calibri" w:hAnsi="Arial" w:cs="Arial"/>
        </w:rPr>
        <w:t>6373</w:t>
      </w:r>
      <w:r w:rsidRPr="00F608B4">
        <w:rPr>
          <w:rFonts w:ascii="Arial" w:eastAsia="Calibri" w:hAnsi="Arial" w:cs="Arial"/>
        </w:rPr>
        <w:t>, 808 W. Spokane Falls Blvd</w:t>
      </w:r>
      <w:r>
        <w:rPr>
          <w:rFonts w:ascii="Arial" w:eastAsia="Calibri" w:hAnsi="Arial" w:cs="Arial"/>
        </w:rPr>
        <w:t>.</w:t>
      </w:r>
      <w:r w:rsidRPr="00F608B4">
        <w:rPr>
          <w:rFonts w:ascii="Arial" w:eastAsia="Calibri" w:hAnsi="Arial" w:cs="Arial"/>
        </w:rPr>
        <w:t>, Spokane, WA, 99201;</w:t>
      </w:r>
      <w:r>
        <w:rPr>
          <w:rFonts w:ascii="Arial" w:eastAsia="Calibri" w:hAnsi="Arial" w:cs="Arial"/>
        </w:rPr>
        <w:t xml:space="preserve"> </w:t>
      </w:r>
      <w:r w:rsidRPr="00F608B4">
        <w:rPr>
          <w:rFonts w:ascii="Arial" w:eastAsia="Calibri" w:hAnsi="Arial" w:cs="Arial"/>
        </w:rPr>
        <w:t>or</w:t>
      </w:r>
      <w:r>
        <w:rPr>
          <w:rFonts w:ascii="Arial" w:eastAsia="Calibri" w:hAnsi="Arial" w:cs="Arial"/>
        </w:rPr>
        <w:t xml:space="preserve"> </w:t>
      </w:r>
      <w:hyperlink r:id="rId15" w:history="1">
        <w:r w:rsidRPr="004B5E85">
          <w:rPr>
            <w:rStyle w:val="Hyperlink"/>
            <w:rFonts w:ascii="Arial" w:eastAsia="Calibri" w:hAnsi="Arial" w:cs="Arial"/>
            <w:color w:val="000000" w:themeColor="text1"/>
          </w:rPr>
          <w:t>ddecorde@spokanecity.org</w:t>
        </w:r>
      </w:hyperlink>
      <w:r w:rsidRPr="00C45B78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</w:rPr>
        <w:t xml:space="preserve"> </w:t>
      </w:r>
      <w:r w:rsidRPr="00FE4A6E">
        <w:rPr>
          <w:rFonts w:ascii="Arial" w:hAnsi="Arial" w:cs="Arial"/>
        </w:rPr>
        <w:t xml:space="preserve">Persons who are deaf or hard of hearing may contact </w:t>
      </w:r>
      <w:r>
        <w:rPr>
          <w:rFonts w:ascii="Arial" w:hAnsi="Arial" w:cs="Arial"/>
        </w:rPr>
        <w:t xml:space="preserve">Human Resources </w:t>
      </w:r>
      <w:r w:rsidRPr="00FE4A6E">
        <w:rPr>
          <w:rFonts w:ascii="Arial" w:hAnsi="Arial" w:cs="Arial"/>
        </w:rPr>
        <w:t>through th</w:t>
      </w:r>
      <w:r>
        <w:rPr>
          <w:rFonts w:ascii="Arial" w:hAnsi="Arial" w:cs="Arial"/>
        </w:rPr>
        <w:t>e Washington Relay Service at 7</w:t>
      </w:r>
      <w:r>
        <w:rPr>
          <w:rFonts w:ascii="Arial" w:hAnsi="Arial" w:cs="Arial"/>
        </w:rPr>
        <w:noBreakHyphen/>
      </w:r>
      <w:r w:rsidRPr="00FE4A6E">
        <w:rPr>
          <w:rFonts w:ascii="Arial" w:hAnsi="Arial" w:cs="Arial"/>
        </w:rPr>
        <w:t>1</w:t>
      </w:r>
      <w:r>
        <w:rPr>
          <w:rFonts w:ascii="Arial" w:hAnsi="Arial" w:cs="Arial"/>
        </w:rPr>
        <w:noBreakHyphen/>
      </w:r>
      <w:r w:rsidRPr="00FE4A6E">
        <w:rPr>
          <w:rFonts w:ascii="Arial" w:hAnsi="Arial" w:cs="Arial"/>
        </w:rPr>
        <w:t xml:space="preserve">1. </w:t>
      </w:r>
      <w:r w:rsidRPr="00FE4A6E">
        <w:rPr>
          <w:rFonts w:ascii="Arial" w:hAnsi="Arial" w:cs="Arial"/>
          <w:bCs/>
        </w:rPr>
        <w:t xml:space="preserve">Please contact us forty-eight (48) hours before the meeting date.   </w:t>
      </w:r>
    </w:p>
    <w:p w14:paraId="7628C479" w14:textId="38A3372B" w:rsidR="00982558" w:rsidRDefault="00982558" w:rsidP="003B3B78">
      <w:pPr>
        <w:shd w:val="clear" w:color="auto" w:fill="FFFFFF"/>
        <w:tabs>
          <w:tab w:val="left" w:pos="2160"/>
        </w:tabs>
        <w:ind w:left="2606"/>
        <w:textAlignment w:val="center"/>
        <w:rPr>
          <w:rFonts w:ascii="Arial" w:hAnsi="Arial" w:cs="Arial"/>
          <w:color w:val="333333"/>
          <w:sz w:val="28"/>
          <w:szCs w:val="28"/>
        </w:rPr>
      </w:pPr>
    </w:p>
    <w:p w14:paraId="68884004" w14:textId="77777777" w:rsidR="00384F5A" w:rsidRPr="007506B1" w:rsidRDefault="00384F5A" w:rsidP="003B3B78">
      <w:pPr>
        <w:shd w:val="clear" w:color="auto" w:fill="FFFFFF"/>
        <w:tabs>
          <w:tab w:val="left" w:pos="2160"/>
        </w:tabs>
        <w:ind w:left="2606"/>
        <w:textAlignment w:val="center"/>
        <w:rPr>
          <w:rFonts w:ascii="Arial" w:hAnsi="Arial" w:cs="Arial"/>
          <w:color w:val="333333"/>
          <w:sz w:val="28"/>
          <w:szCs w:val="28"/>
        </w:rPr>
      </w:pPr>
    </w:p>
    <w:sectPr w:rsidR="00384F5A" w:rsidRPr="007506B1" w:rsidSect="00231E74">
      <w:type w:val="continuous"/>
      <w:pgSz w:w="12240" w:h="15840" w:code="1"/>
      <w:pgMar w:top="576" w:right="1008" w:bottom="720" w:left="720" w:header="288" w:footer="720" w:gutter="28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3BF"/>
    <w:multiLevelType w:val="hybridMultilevel"/>
    <w:tmpl w:val="48CE7602"/>
    <w:lvl w:ilvl="0" w:tplc="91FC005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80F"/>
    <w:multiLevelType w:val="hybridMultilevel"/>
    <w:tmpl w:val="6AF014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537EA"/>
    <w:multiLevelType w:val="hybridMultilevel"/>
    <w:tmpl w:val="74742624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27DEC"/>
    <w:multiLevelType w:val="hybridMultilevel"/>
    <w:tmpl w:val="A65EE66E"/>
    <w:lvl w:ilvl="0" w:tplc="EA2ADBA4">
      <w:start w:val="1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4A11258"/>
    <w:multiLevelType w:val="multilevel"/>
    <w:tmpl w:val="E320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6A046C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5A18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4706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79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B52E7"/>
    <w:multiLevelType w:val="hybridMultilevel"/>
    <w:tmpl w:val="BE124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7B6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550E7"/>
    <w:multiLevelType w:val="hybridMultilevel"/>
    <w:tmpl w:val="7F5EDD3E"/>
    <w:lvl w:ilvl="0" w:tplc="6A0CBCC6">
      <w:start w:val="1"/>
      <w:numFmt w:val="upperLetter"/>
      <w:lvlText w:val="%1."/>
      <w:lvlJc w:val="left"/>
      <w:pPr>
        <w:ind w:left="7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6F097CC7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24111152">
    <w:abstractNumId w:val="12"/>
  </w:num>
  <w:num w:numId="2" w16cid:durableId="673531083">
    <w:abstractNumId w:val="27"/>
  </w:num>
  <w:num w:numId="3" w16cid:durableId="2047681641">
    <w:abstractNumId w:val="36"/>
  </w:num>
  <w:num w:numId="4" w16cid:durableId="441150206">
    <w:abstractNumId w:val="8"/>
  </w:num>
  <w:num w:numId="5" w16cid:durableId="771129222">
    <w:abstractNumId w:val="14"/>
  </w:num>
  <w:num w:numId="6" w16cid:durableId="1351834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385159">
    <w:abstractNumId w:val="13"/>
  </w:num>
  <w:num w:numId="8" w16cid:durableId="2083404401">
    <w:abstractNumId w:val="42"/>
  </w:num>
  <w:num w:numId="9" w16cid:durableId="693698843">
    <w:abstractNumId w:val="35"/>
  </w:num>
  <w:num w:numId="10" w16cid:durableId="478229162">
    <w:abstractNumId w:val="22"/>
  </w:num>
  <w:num w:numId="11" w16cid:durableId="1799882246">
    <w:abstractNumId w:val="18"/>
  </w:num>
  <w:num w:numId="12" w16cid:durableId="1747530957">
    <w:abstractNumId w:val="4"/>
  </w:num>
  <w:num w:numId="13" w16cid:durableId="536816956">
    <w:abstractNumId w:val="15"/>
  </w:num>
  <w:num w:numId="14" w16cid:durableId="952707243">
    <w:abstractNumId w:val="39"/>
  </w:num>
  <w:num w:numId="15" w16cid:durableId="2123065623">
    <w:abstractNumId w:val="32"/>
  </w:num>
  <w:num w:numId="16" w16cid:durableId="345979719">
    <w:abstractNumId w:val="1"/>
  </w:num>
  <w:num w:numId="17" w16cid:durableId="1398286196">
    <w:abstractNumId w:val="6"/>
  </w:num>
  <w:num w:numId="18" w16cid:durableId="6913354">
    <w:abstractNumId w:val="20"/>
  </w:num>
  <w:num w:numId="19" w16cid:durableId="62918797">
    <w:abstractNumId w:val="41"/>
  </w:num>
  <w:num w:numId="20" w16cid:durableId="253130372">
    <w:abstractNumId w:val="29"/>
  </w:num>
  <w:num w:numId="21" w16cid:durableId="1930583386">
    <w:abstractNumId w:val="40"/>
  </w:num>
  <w:num w:numId="22" w16cid:durableId="787436476">
    <w:abstractNumId w:val="28"/>
  </w:num>
  <w:num w:numId="23" w16cid:durableId="847602868">
    <w:abstractNumId w:val="25"/>
  </w:num>
  <w:num w:numId="24" w16cid:durableId="476264926">
    <w:abstractNumId w:val="21"/>
  </w:num>
  <w:num w:numId="25" w16cid:durableId="2073503808">
    <w:abstractNumId w:val="3"/>
  </w:num>
  <w:num w:numId="26" w16cid:durableId="640965488">
    <w:abstractNumId w:val="26"/>
  </w:num>
  <w:num w:numId="27" w16cid:durableId="1071318351">
    <w:abstractNumId w:val="19"/>
  </w:num>
  <w:num w:numId="28" w16cid:durableId="1114863333">
    <w:abstractNumId w:val="2"/>
  </w:num>
  <w:num w:numId="29" w16cid:durableId="421026852">
    <w:abstractNumId w:val="17"/>
  </w:num>
  <w:num w:numId="30" w16cid:durableId="1650478223">
    <w:abstractNumId w:val="24"/>
  </w:num>
  <w:num w:numId="31" w16cid:durableId="165631933">
    <w:abstractNumId w:val="30"/>
  </w:num>
  <w:num w:numId="32" w16cid:durableId="2005086464">
    <w:abstractNumId w:val="37"/>
  </w:num>
  <w:num w:numId="33" w16cid:durableId="1834106616">
    <w:abstractNumId w:val="0"/>
  </w:num>
  <w:num w:numId="34" w16cid:durableId="267003014">
    <w:abstractNumId w:val="33"/>
  </w:num>
  <w:num w:numId="35" w16cid:durableId="49884443">
    <w:abstractNumId w:val="31"/>
  </w:num>
  <w:num w:numId="36" w16cid:durableId="340935193">
    <w:abstractNumId w:val="9"/>
  </w:num>
  <w:num w:numId="37" w16cid:durableId="294340182">
    <w:abstractNumId w:val="16"/>
  </w:num>
  <w:num w:numId="38" w16cid:durableId="1840341159">
    <w:abstractNumId w:val="34"/>
  </w:num>
  <w:num w:numId="39" w16cid:durableId="216599035">
    <w:abstractNumId w:val="23"/>
  </w:num>
  <w:num w:numId="40" w16cid:durableId="1491479664">
    <w:abstractNumId w:val="11"/>
  </w:num>
  <w:num w:numId="41" w16cid:durableId="891037757">
    <w:abstractNumId w:val="38"/>
  </w:num>
  <w:num w:numId="42" w16cid:durableId="1319964760">
    <w:abstractNumId w:val="7"/>
  </w:num>
  <w:num w:numId="43" w16cid:durableId="238180775">
    <w:abstractNumId w:val="10"/>
  </w:num>
  <w:num w:numId="44" w16cid:durableId="407503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3"/>
    <w:rsid w:val="00007B43"/>
    <w:rsid w:val="00025B74"/>
    <w:rsid w:val="00056531"/>
    <w:rsid w:val="00062AFB"/>
    <w:rsid w:val="00063DD4"/>
    <w:rsid w:val="000640DE"/>
    <w:rsid w:val="0007749D"/>
    <w:rsid w:val="000838A2"/>
    <w:rsid w:val="000877E8"/>
    <w:rsid w:val="000A2953"/>
    <w:rsid w:val="000A376B"/>
    <w:rsid w:val="000D29B9"/>
    <w:rsid w:val="000D2C90"/>
    <w:rsid w:val="000E1E0D"/>
    <w:rsid w:val="000E4921"/>
    <w:rsid w:val="000F2A76"/>
    <w:rsid w:val="000F6218"/>
    <w:rsid w:val="00102348"/>
    <w:rsid w:val="00110A51"/>
    <w:rsid w:val="001121B7"/>
    <w:rsid w:val="00116800"/>
    <w:rsid w:val="00120431"/>
    <w:rsid w:val="00131FAC"/>
    <w:rsid w:val="00153456"/>
    <w:rsid w:val="00157C44"/>
    <w:rsid w:val="00160E79"/>
    <w:rsid w:val="0016336B"/>
    <w:rsid w:val="00171453"/>
    <w:rsid w:val="001718A9"/>
    <w:rsid w:val="001762C7"/>
    <w:rsid w:val="00184136"/>
    <w:rsid w:val="00194A84"/>
    <w:rsid w:val="00196894"/>
    <w:rsid w:val="001B6DD2"/>
    <w:rsid w:val="001B7575"/>
    <w:rsid w:val="001C7F8E"/>
    <w:rsid w:val="001D01D2"/>
    <w:rsid w:val="001E226C"/>
    <w:rsid w:val="001E27C3"/>
    <w:rsid w:val="001E5532"/>
    <w:rsid w:val="001F1903"/>
    <w:rsid w:val="001F62DA"/>
    <w:rsid w:val="0020617D"/>
    <w:rsid w:val="00207F81"/>
    <w:rsid w:val="00212495"/>
    <w:rsid w:val="002161BC"/>
    <w:rsid w:val="00220268"/>
    <w:rsid w:val="00223461"/>
    <w:rsid w:val="00231E74"/>
    <w:rsid w:val="00236700"/>
    <w:rsid w:val="00236A94"/>
    <w:rsid w:val="00246A17"/>
    <w:rsid w:val="00247B06"/>
    <w:rsid w:val="00251AA4"/>
    <w:rsid w:val="00255652"/>
    <w:rsid w:val="0026527A"/>
    <w:rsid w:val="00270A62"/>
    <w:rsid w:val="002777A9"/>
    <w:rsid w:val="002933D6"/>
    <w:rsid w:val="00293FD2"/>
    <w:rsid w:val="00294FF1"/>
    <w:rsid w:val="0029713B"/>
    <w:rsid w:val="002A6EC3"/>
    <w:rsid w:val="002B2CBA"/>
    <w:rsid w:val="002B45E3"/>
    <w:rsid w:val="002C2B42"/>
    <w:rsid w:val="002D5E91"/>
    <w:rsid w:val="002E45F6"/>
    <w:rsid w:val="002F2A5F"/>
    <w:rsid w:val="0031684A"/>
    <w:rsid w:val="00321D4F"/>
    <w:rsid w:val="00325BB2"/>
    <w:rsid w:val="00335DA7"/>
    <w:rsid w:val="00343CAA"/>
    <w:rsid w:val="0034433A"/>
    <w:rsid w:val="00346E75"/>
    <w:rsid w:val="00376BCD"/>
    <w:rsid w:val="00383811"/>
    <w:rsid w:val="00384F5A"/>
    <w:rsid w:val="003857EF"/>
    <w:rsid w:val="00386AD2"/>
    <w:rsid w:val="003944D2"/>
    <w:rsid w:val="00396777"/>
    <w:rsid w:val="003A7BC2"/>
    <w:rsid w:val="003B3B78"/>
    <w:rsid w:val="003B40EA"/>
    <w:rsid w:val="003B4953"/>
    <w:rsid w:val="003B5B95"/>
    <w:rsid w:val="003C00AB"/>
    <w:rsid w:val="003D2607"/>
    <w:rsid w:val="003E54DD"/>
    <w:rsid w:val="00403292"/>
    <w:rsid w:val="004042A5"/>
    <w:rsid w:val="00414133"/>
    <w:rsid w:val="004144BA"/>
    <w:rsid w:val="00415010"/>
    <w:rsid w:val="004215C5"/>
    <w:rsid w:val="004414F9"/>
    <w:rsid w:val="00456A31"/>
    <w:rsid w:val="004612F0"/>
    <w:rsid w:val="0047132E"/>
    <w:rsid w:val="004778FB"/>
    <w:rsid w:val="00487904"/>
    <w:rsid w:val="00490452"/>
    <w:rsid w:val="00492EC4"/>
    <w:rsid w:val="004A0B8A"/>
    <w:rsid w:val="004A28AF"/>
    <w:rsid w:val="004A4A81"/>
    <w:rsid w:val="004A7944"/>
    <w:rsid w:val="004E5D39"/>
    <w:rsid w:val="004F396E"/>
    <w:rsid w:val="0050500C"/>
    <w:rsid w:val="00510F94"/>
    <w:rsid w:val="00525507"/>
    <w:rsid w:val="0053581F"/>
    <w:rsid w:val="00546158"/>
    <w:rsid w:val="00557472"/>
    <w:rsid w:val="005721B6"/>
    <w:rsid w:val="00574C57"/>
    <w:rsid w:val="00586A68"/>
    <w:rsid w:val="00593C01"/>
    <w:rsid w:val="005D2B2C"/>
    <w:rsid w:val="005E6ECA"/>
    <w:rsid w:val="005F35C8"/>
    <w:rsid w:val="006027AA"/>
    <w:rsid w:val="00641B79"/>
    <w:rsid w:val="00655A17"/>
    <w:rsid w:val="00663A26"/>
    <w:rsid w:val="0066588B"/>
    <w:rsid w:val="00672954"/>
    <w:rsid w:val="00674881"/>
    <w:rsid w:val="006753D3"/>
    <w:rsid w:val="00677291"/>
    <w:rsid w:val="00694D80"/>
    <w:rsid w:val="0069683B"/>
    <w:rsid w:val="006A27BF"/>
    <w:rsid w:val="006A4A44"/>
    <w:rsid w:val="006C25AC"/>
    <w:rsid w:val="006D14F2"/>
    <w:rsid w:val="006F3CD5"/>
    <w:rsid w:val="006F406A"/>
    <w:rsid w:val="006F4496"/>
    <w:rsid w:val="00701F99"/>
    <w:rsid w:val="00702656"/>
    <w:rsid w:val="007334EA"/>
    <w:rsid w:val="00736AD2"/>
    <w:rsid w:val="00737B50"/>
    <w:rsid w:val="007506B1"/>
    <w:rsid w:val="00751F64"/>
    <w:rsid w:val="007533DC"/>
    <w:rsid w:val="007544BE"/>
    <w:rsid w:val="0076703A"/>
    <w:rsid w:val="00770B60"/>
    <w:rsid w:val="00794B3F"/>
    <w:rsid w:val="00794B7A"/>
    <w:rsid w:val="007C0B2F"/>
    <w:rsid w:val="007C5816"/>
    <w:rsid w:val="007D2EF4"/>
    <w:rsid w:val="007D5D53"/>
    <w:rsid w:val="007D6ECC"/>
    <w:rsid w:val="007E19F9"/>
    <w:rsid w:val="007E785F"/>
    <w:rsid w:val="007F6CFE"/>
    <w:rsid w:val="00803D08"/>
    <w:rsid w:val="00814795"/>
    <w:rsid w:val="00815E9C"/>
    <w:rsid w:val="00815FE8"/>
    <w:rsid w:val="00825AFE"/>
    <w:rsid w:val="00833B2F"/>
    <w:rsid w:val="00833B7E"/>
    <w:rsid w:val="00840A9B"/>
    <w:rsid w:val="00841EFE"/>
    <w:rsid w:val="008571F7"/>
    <w:rsid w:val="008626C1"/>
    <w:rsid w:val="00876DFC"/>
    <w:rsid w:val="00881E0D"/>
    <w:rsid w:val="00887F7E"/>
    <w:rsid w:val="008A7CFF"/>
    <w:rsid w:val="008B43E1"/>
    <w:rsid w:val="008B742B"/>
    <w:rsid w:val="008C026E"/>
    <w:rsid w:val="008C7F8F"/>
    <w:rsid w:val="008D0F59"/>
    <w:rsid w:val="008D2FE2"/>
    <w:rsid w:val="00935F64"/>
    <w:rsid w:val="0094033B"/>
    <w:rsid w:val="009408EE"/>
    <w:rsid w:val="009461A7"/>
    <w:rsid w:val="009570FF"/>
    <w:rsid w:val="00963CA4"/>
    <w:rsid w:val="00982558"/>
    <w:rsid w:val="00992D88"/>
    <w:rsid w:val="009B01C0"/>
    <w:rsid w:val="009B258E"/>
    <w:rsid w:val="009D7B44"/>
    <w:rsid w:val="009E2D49"/>
    <w:rsid w:val="009E596A"/>
    <w:rsid w:val="009E5D4F"/>
    <w:rsid w:val="009F3C4E"/>
    <w:rsid w:val="00A06F9B"/>
    <w:rsid w:val="00A07A0E"/>
    <w:rsid w:val="00A10460"/>
    <w:rsid w:val="00A11B22"/>
    <w:rsid w:val="00A12251"/>
    <w:rsid w:val="00A125D9"/>
    <w:rsid w:val="00A2147B"/>
    <w:rsid w:val="00A3026A"/>
    <w:rsid w:val="00A30B32"/>
    <w:rsid w:val="00A35513"/>
    <w:rsid w:val="00A94756"/>
    <w:rsid w:val="00AA3753"/>
    <w:rsid w:val="00AA7691"/>
    <w:rsid w:val="00AB1154"/>
    <w:rsid w:val="00AB7141"/>
    <w:rsid w:val="00AC264E"/>
    <w:rsid w:val="00AC42A8"/>
    <w:rsid w:val="00AC4D6E"/>
    <w:rsid w:val="00AD0298"/>
    <w:rsid w:val="00AD0B83"/>
    <w:rsid w:val="00AD1A0C"/>
    <w:rsid w:val="00AD7C76"/>
    <w:rsid w:val="00B03031"/>
    <w:rsid w:val="00B0724F"/>
    <w:rsid w:val="00B10DC2"/>
    <w:rsid w:val="00B12DB1"/>
    <w:rsid w:val="00B23D71"/>
    <w:rsid w:val="00B25774"/>
    <w:rsid w:val="00B357FB"/>
    <w:rsid w:val="00B42DE7"/>
    <w:rsid w:val="00B47183"/>
    <w:rsid w:val="00B6572E"/>
    <w:rsid w:val="00B76A7D"/>
    <w:rsid w:val="00B80AB8"/>
    <w:rsid w:val="00B83D2F"/>
    <w:rsid w:val="00B87549"/>
    <w:rsid w:val="00B910A5"/>
    <w:rsid w:val="00B96D86"/>
    <w:rsid w:val="00BA081D"/>
    <w:rsid w:val="00BB011E"/>
    <w:rsid w:val="00BB3A93"/>
    <w:rsid w:val="00BC17E2"/>
    <w:rsid w:val="00BC23EA"/>
    <w:rsid w:val="00BC7610"/>
    <w:rsid w:val="00BD1253"/>
    <w:rsid w:val="00BE2D8B"/>
    <w:rsid w:val="00BE4AE0"/>
    <w:rsid w:val="00BF0EF0"/>
    <w:rsid w:val="00BF4C2E"/>
    <w:rsid w:val="00BF71B6"/>
    <w:rsid w:val="00BF7A03"/>
    <w:rsid w:val="00C1322C"/>
    <w:rsid w:val="00C354D5"/>
    <w:rsid w:val="00C42217"/>
    <w:rsid w:val="00C47CB9"/>
    <w:rsid w:val="00C61D09"/>
    <w:rsid w:val="00C73755"/>
    <w:rsid w:val="00C8386A"/>
    <w:rsid w:val="00C970F4"/>
    <w:rsid w:val="00CA615A"/>
    <w:rsid w:val="00CB2A36"/>
    <w:rsid w:val="00CB57C3"/>
    <w:rsid w:val="00CC2475"/>
    <w:rsid w:val="00CC4B1C"/>
    <w:rsid w:val="00CE4147"/>
    <w:rsid w:val="00CE7A05"/>
    <w:rsid w:val="00D212DD"/>
    <w:rsid w:val="00D230D0"/>
    <w:rsid w:val="00D44DED"/>
    <w:rsid w:val="00D503E7"/>
    <w:rsid w:val="00D50C6F"/>
    <w:rsid w:val="00D5201A"/>
    <w:rsid w:val="00D56B11"/>
    <w:rsid w:val="00D66AF9"/>
    <w:rsid w:val="00D674CD"/>
    <w:rsid w:val="00D743BC"/>
    <w:rsid w:val="00D815AC"/>
    <w:rsid w:val="00D845DD"/>
    <w:rsid w:val="00D85D6B"/>
    <w:rsid w:val="00D86737"/>
    <w:rsid w:val="00DA035C"/>
    <w:rsid w:val="00DA3B8A"/>
    <w:rsid w:val="00DA41A9"/>
    <w:rsid w:val="00DC6A63"/>
    <w:rsid w:val="00DD3BB9"/>
    <w:rsid w:val="00DE1386"/>
    <w:rsid w:val="00DF7B8E"/>
    <w:rsid w:val="00E1501B"/>
    <w:rsid w:val="00E2710D"/>
    <w:rsid w:val="00E4136D"/>
    <w:rsid w:val="00E42852"/>
    <w:rsid w:val="00E65727"/>
    <w:rsid w:val="00E673E3"/>
    <w:rsid w:val="00E71531"/>
    <w:rsid w:val="00E72E4A"/>
    <w:rsid w:val="00E74ECE"/>
    <w:rsid w:val="00E770C1"/>
    <w:rsid w:val="00E80BBB"/>
    <w:rsid w:val="00E8133F"/>
    <w:rsid w:val="00E9191B"/>
    <w:rsid w:val="00E94519"/>
    <w:rsid w:val="00EA25B9"/>
    <w:rsid w:val="00EA6B34"/>
    <w:rsid w:val="00EB1A06"/>
    <w:rsid w:val="00F1359A"/>
    <w:rsid w:val="00F360CC"/>
    <w:rsid w:val="00F52251"/>
    <w:rsid w:val="00F60F14"/>
    <w:rsid w:val="00F72BE1"/>
    <w:rsid w:val="00F7452D"/>
    <w:rsid w:val="00F917C5"/>
    <w:rsid w:val="00F95185"/>
    <w:rsid w:val="00FC5253"/>
    <w:rsid w:val="00FC5574"/>
    <w:rsid w:val="00FC64F0"/>
    <w:rsid w:val="00FD2DB9"/>
    <w:rsid w:val="00FE5B8E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31B805BA"/>
  <w15:docId w15:val="{B34EDC90-33AB-4062-A4A5-7442F200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06B1"/>
    <w:rPr>
      <w:color w:val="605E5C"/>
      <w:shd w:val="clear" w:color="auto" w:fill="E1DFDD"/>
    </w:rPr>
  </w:style>
  <w:style w:type="paragraph" w:styleId="NormalWeb">
    <w:name w:val="Normal (Web)"/>
    <w:basedOn w:val="Normal"/>
    <w:rsid w:val="009825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mM2MjRjZWItZDdiZS00YTBiLWJkN2YtMzllMjZmODE1NDE3%40thread.v2/0?context=%7b%22Tid%22%3a%2295fa1d6e-6a27-496e-9117-fc34d9076661%22%2c%22Oid%22%3a%227c16a9d2-76c4-49a5-a9cb-6eed82d1c003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decorde@spokanecity.org" TargetMode="External"/><Relationship Id="rId10" Type="http://schemas.openxmlformats.org/officeDocument/2006/relationships/hyperlink" Target="https://www.historicspokane.org/current-agenda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toricspokane.org/current-agenda-items" TargetMode="External"/><Relationship Id="rId14" Type="http://schemas.openxmlformats.org/officeDocument/2006/relationships/hyperlink" Target="tel:+13236181887,,6304359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6A58A6" w:rsidP="006A58A6">
          <w:pPr>
            <w:pStyle w:val="8A1216465941455E8BFFF7DF15085588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6A58A6" w:rsidP="006A58A6">
          <w:pPr>
            <w:pStyle w:val="92927790E8454A8FB958DA554B5803BB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78E912E405F44BA695E08219C1F1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B569-4238-4597-A9BB-05CD48C86534}"/>
      </w:docPartPr>
      <w:docPartBody>
        <w:p w:rsidR="00AA6220" w:rsidRDefault="00AA6220" w:rsidP="00AA6220">
          <w:pPr>
            <w:pStyle w:val="78E912E405F44BA695E08219C1F1D0D3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B48922C61FBD4E0FBA8C88966604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D9A1-D81B-4BCE-ACE5-AD13E435A859}"/>
      </w:docPartPr>
      <w:docPartBody>
        <w:p w:rsidR="00C32908" w:rsidRDefault="00C32908" w:rsidP="00C32908">
          <w:pPr>
            <w:pStyle w:val="B48922C61FBD4E0FBA8C889666043B2C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76A0E72024CB4E92B02FB399D5B8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294F-A003-45FC-86B6-CDBDDD48ACC0}"/>
      </w:docPartPr>
      <w:docPartBody>
        <w:p w:rsidR="0015055F" w:rsidRDefault="0015055F" w:rsidP="0015055F">
          <w:pPr>
            <w:pStyle w:val="76A0E72024CB4E92B02FB399D5B82E74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F4A45854509C420FBCC233B991DB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A274-261D-4FAC-8234-E3AE1B000AAE}"/>
      </w:docPartPr>
      <w:docPartBody>
        <w:p w:rsidR="0015055F" w:rsidRDefault="0015055F" w:rsidP="0015055F">
          <w:pPr>
            <w:pStyle w:val="F4A45854509C420FBCC233B991DB1624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0540C2"/>
    <w:rsid w:val="00062AFB"/>
    <w:rsid w:val="00141576"/>
    <w:rsid w:val="0015055F"/>
    <w:rsid w:val="001E5532"/>
    <w:rsid w:val="002A16F3"/>
    <w:rsid w:val="002D01A1"/>
    <w:rsid w:val="002D09A5"/>
    <w:rsid w:val="00321D4F"/>
    <w:rsid w:val="00366C3C"/>
    <w:rsid w:val="003A50A6"/>
    <w:rsid w:val="003E54DD"/>
    <w:rsid w:val="003F180A"/>
    <w:rsid w:val="005A70E2"/>
    <w:rsid w:val="006570C4"/>
    <w:rsid w:val="00661B55"/>
    <w:rsid w:val="006A4A44"/>
    <w:rsid w:val="006A58A6"/>
    <w:rsid w:val="00815974"/>
    <w:rsid w:val="00851135"/>
    <w:rsid w:val="008E4D74"/>
    <w:rsid w:val="009217DC"/>
    <w:rsid w:val="009E2D49"/>
    <w:rsid w:val="00A209F6"/>
    <w:rsid w:val="00A777A6"/>
    <w:rsid w:val="00A94756"/>
    <w:rsid w:val="00AA6220"/>
    <w:rsid w:val="00AA7691"/>
    <w:rsid w:val="00AD1A0C"/>
    <w:rsid w:val="00B76A7D"/>
    <w:rsid w:val="00B963A6"/>
    <w:rsid w:val="00BB17C8"/>
    <w:rsid w:val="00BC7610"/>
    <w:rsid w:val="00C0487F"/>
    <w:rsid w:val="00C245E6"/>
    <w:rsid w:val="00C32908"/>
    <w:rsid w:val="00D44DED"/>
    <w:rsid w:val="00D5201A"/>
    <w:rsid w:val="00D743BC"/>
    <w:rsid w:val="00D845DD"/>
    <w:rsid w:val="00EB3CD7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55F"/>
    <w:rPr>
      <w:color w:val="808080"/>
    </w:rPr>
  </w:style>
  <w:style w:type="paragraph" w:customStyle="1" w:styleId="8A1216465941455E8BFFF7DF15085588">
    <w:name w:val="8A1216465941455E8BFFF7DF15085588"/>
    <w:rsid w:val="006A58A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27790E8454A8FB958DA554B5803BB">
    <w:name w:val="92927790E8454A8FB958DA554B5803BB"/>
    <w:rsid w:val="006A58A6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78E912E405F44BA695E08219C1F1D0D3">
    <w:name w:val="78E912E405F44BA695E08219C1F1D0D3"/>
    <w:rsid w:val="00AA622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8922C61FBD4E0FBA8C889666043B2C">
    <w:name w:val="B48922C61FBD4E0FBA8C889666043B2C"/>
    <w:rsid w:val="00C3290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A0E72024CB4E92B02FB399D5B82E74">
    <w:name w:val="76A0E72024CB4E92B02FB399D5B82E74"/>
    <w:rsid w:val="00150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A45854509C420FBCC233B991DB1624">
    <w:name w:val="F4A45854509C420FBCC233B991DB1624"/>
    <w:rsid w:val="0015055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wizard(2).Wiz</Template>
  <TotalTime>13</TotalTime>
  <Pages>2</Pages>
  <Words>428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Company>City of Spokane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>Duvall, Megan</dc:creator>
  <cp:lastModifiedBy>Camporeale, Logan</cp:lastModifiedBy>
  <cp:revision>3</cp:revision>
  <dcterms:created xsi:type="dcterms:W3CDTF">2025-07-30T18:16:00Z</dcterms:created>
  <dcterms:modified xsi:type="dcterms:W3CDTF">2025-07-30T18:34:00Z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